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3A209C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1597CDC" w:rsidR="00EC05A7" w:rsidRPr="003A209C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3A209C">
        <w:rPr>
          <w:kern w:val="3"/>
          <w:lang w:val="sr-Cyrl-RS" w:eastAsia="ar-SA"/>
        </w:rPr>
        <w:t>23.12.2024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79754CC" w:rsidR="00EC05A7" w:rsidRPr="003A209C" w:rsidRDefault="00EC05A7" w:rsidP="003A2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3A209C">
        <w:rPr>
          <w:b/>
          <w:bCs/>
          <w:kern w:val="3"/>
          <w:lang w:val="sr-Cyrl-RS" w:eastAsia="ar-SA"/>
        </w:rPr>
        <w:t xml:space="preserve"> Разна машинска роба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99E5A55" w:rsidR="00EC05A7" w:rsidRPr="003A209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A209C">
        <w:rPr>
          <w:kern w:val="3"/>
          <w:lang w:val="sr-Cyrl-RS" w:eastAsia="ar-SA"/>
        </w:rPr>
        <w:t xml:space="preserve"> око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533044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A209C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85F6503" w:rsidR="00EC05A7" w:rsidRPr="003A209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A209C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04E86D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3A209C">
        <w:rPr>
          <w:kern w:val="3"/>
          <w:lang w:val="sr-Cyrl-RS" w:eastAsia="ar-SA"/>
        </w:rPr>
        <w:t xml:space="preserve"> </w:t>
      </w:r>
      <w:r w:rsidR="003A209C" w:rsidRPr="003A209C">
        <w:rPr>
          <w:b/>
          <w:bCs/>
          <w:kern w:val="3"/>
          <w:lang w:val="sr-Cyrl-RS" w:eastAsia="ar-SA"/>
        </w:rPr>
        <w:t>27.12.2024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74BF019" w:rsidR="005C2B67" w:rsidRPr="003A209C" w:rsidRDefault="003A209C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3A209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3793" w14:textId="77777777" w:rsidR="00C51460" w:rsidRDefault="00C51460">
      <w:r>
        <w:separator/>
      </w:r>
    </w:p>
  </w:endnote>
  <w:endnote w:type="continuationSeparator" w:id="0">
    <w:p w14:paraId="2B94DCA1" w14:textId="77777777" w:rsidR="00C51460" w:rsidRDefault="00C5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1FA8" w14:textId="77777777" w:rsidR="00C51460" w:rsidRDefault="00C51460">
      <w:r>
        <w:separator/>
      </w:r>
    </w:p>
  </w:footnote>
  <w:footnote w:type="continuationSeparator" w:id="0">
    <w:p w14:paraId="1AE10A39" w14:textId="77777777" w:rsidR="00C51460" w:rsidRDefault="00C5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646174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A209C"/>
    <w:rsid w:val="004273A0"/>
    <w:rsid w:val="00434B37"/>
    <w:rsid w:val="004913EC"/>
    <w:rsid w:val="005B04EB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51460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2024-12-23T11:23:00Z</dcterms:modified>
</cp:coreProperties>
</file>